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E9" w:rsidRPr="00A04A16" w:rsidRDefault="00E519E9" w:rsidP="00A04A16">
      <w:pPr>
        <w:rPr>
          <w:rFonts w:ascii="Arial" w:hAnsi="Arial" w:cs="Arial"/>
          <w:b/>
        </w:rPr>
      </w:pPr>
      <w:r w:rsidRPr="00A04A16">
        <w:rPr>
          <w:rFonts w:ascii="Arial" w:hAnsi="Arial" w:cs="Arial"/>
          <w:b/>
        </w:rPr>
        <w:t>ДНЕВНИК</w:t>
      </w:r>
    </w:p>
    <w:p w:rsidR="00E519E9" w:rsidRPr="00A04A16" w:rsidRDefault="00E519E9" w:rsidP="00A04A16">
      <w:pPr>
        <w:rPr>
          <w:rFonts w:ascii="Arial" w:hAnsi="Arial" w:cs="Arial"/>
          <w:b/>
          <w:sz w:val="28"/>
          <w:szCs w:val="28"/>
        </w:rPr>
      </w:pPr>
      <w:r w:rsidRPr="00A04A16">
        <w:rPr>
          <w:rFonts w:ascii="Arial" w:hAnsi="Arial" w:cs="Arial"/>
          <w:b/>
          <w:sz w:val="28"/>
          <w:szCs w:val="28"/>
        </w:rPr>
        <w:t>ИЗ МОСКВЫ В АНГЛИЮ</w:t>
      </w:r>
    </w:p>
    <w:p w:rsidR="00E519E9" w:rsidRPr="00A04A16" w:rsidRDefault="00E519E9" w:rsidP="00A04A16">
      <w:pPr>
        <w:jc w:val="both"/>
        <w:rPr>
          <w:rFonts w:ascii="Arial" w:hAnsi="Arial" w:cs="Arial"/>
          <w:b/>
          <w:sz w:val="28"/>
          <w:szCs w:val="28"/>
        </w:rPr>
      </w:pPr>
      <w:r w:rsidRPr="00A04A16">
        <w:rPr>
          <w:rFonts w:ascii="Arial" w:hAnsi="Arial" w:cs="Arial"/>
          <w:b/>
          <w:sz w:val="28"/>
          <w:szCs w:val="28"/>
        </w:rPr>
        <w:t>Юрий Громов</w:t>
      </w:r>
    </w:p>
    <w:p w:rsidR="00E519E9" w:rsidRPr="00A04A16" w:rsidRDefault="00E519E9" w:rsidP="00A04A16">
      <w:pPr>
        <w:jc w:val="both"/>
        <w:rPr>
          <w:rFonts w:ascii="Arial" w:hAnsi="Arial" w:cs="Arial"/>
          <w:b/>
        </w:rPr>
      </w:pPr>
      <w:r w:rsidRPr="00A04A16">
        <w:rPr>
          <w:rFonts w:ascii="Arial" w:hAnsi="Arial" w:cs="Arial"/>
          <w:b/>
        </w:rPr>
        <w:t>1955 год</w:t>
      </w:r>
    </w:p>
    <w:p w:rsidR="00E519E9" w:rsidRPr="00A04A16" w:rsidRDefault="00E519E9" w:rsidP="00A04A16">
      <w:pPr>
        <w:jc w:val="right"/>
        <w:rPr>
          <w:rFonts w:ascii="Arial" w:hAnsi="Arial" w:cs="Arial"/>
          <w:b/>
        </w:rPr>
      </w:pPr>
      <w:r w:rsidRPr="00A04A16">
        <w:rPr>
          <w:rFonts w:ascii="Arial" w:hAnsi="Arial" w:cs="Arial"/>
          <w:b/>
        </w:rPr>
        <w:t>(В редакции автора)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7 октября 1955 года в 10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10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с Внуковского аэродрома команда СССР в составе 12 бокс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ров, 2 тренеров, врача, 2 судей и 2 представителей вылетела в Лондон для участия во встрече СССР – Англия в г. Лондоне и в столице Шотландии г. Глазго (через Ленинград, Хельсинки, Стокгольм, Копенгаген).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7 октября мы в 15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 xml:space="preserve">ч 30 м были в Хельсинки. Отдохнули, перекусили </w:t>
      </w:r>
      <w:r>
        <w:rPr>
          <w:rFonts w:ascii="Arial" w:hAnsi="Arial" w:cs="Arial"/>
          <w:sz w:val="24"/>
          <w:szCs w:val="24"/>
        </w:rPr>
        <w:t xml:space="preserve">и в             </w:t>
      </w:r>
      <w:r w:rsidRPr="00337307">
        <w:rPr>
          <w:rFonts w:ascii="Arial" w:hAnsi="Arial" w:cs="Arial"/>
          <w:sz w:val="24"/>
          <w:szCs w:val="24"/>
        </w:rPr>
        <w:t xml:space="preserve">7 часов вечера вылетели в Стокгольм. До Хельсинки мы летели на советском самолете, а потом от Хельсинки летели до Лондона на самолете </w:t>
      </w:r>
      <w:r w:rsidRPr="0002348B">
        <w:rPr>
          <w:rFonts w:ascii="Arial" w:hAnsi="Arial" w:cs="Arial"/>
          <w:i/>
          <w:sz w:val="24"/>
          <w:szCs w:val="24"/>
          <w:lang w:val="en-US"/>
        </w:rPr>
        <w:t>SAS</w:t>
      </w:r>
      <w:r w:rsidRPr="00337307">
        <w:rPr>
          <w:rFonts w:ascii="Arial" w:hAnsi="Arial" w:cs="Arial"/>
          <w:sz w:val="24"/>
          <w:szCs w:val="24"/>
        </w:rPr>
        <w:t xml:space="preserve"> Скандинавских стран (</w:t>
      </w:r>
      <w:r w:rsidRPr="00DC191C">
        <w:rPr>
          <w:rFonts w:ascii="Arial" w:hAnsi="Arial" w:cs="Arial"/>
          <w:i/>
          <w:sz w:val="24"/>
          <w:szCs w:val="24"/>
          <w:lang w:val="en-US"/>
        </w:rPr>
        <w:t>Scandinavian</w:t>
      </w:r>
      <w:r w:rsidRPr="00DC191C">
        <w:rPr>
          <w:rFonts w:ascii="Arial" w:hAnsi="Arial" w:cs="Arial"/>
          <w:i/>
          <w:sz w:val="24"/>
          <w:szCs w:val="24"/>
        </w:rPr>
        <w:t xml:space="preserve"> </w:t>
      </w:r>
      <w:r w:rsidRPr="00DC191C">
        <w:rPr>
          <w:rFonts w:ascii="Arial" w:hAnsi="Arial" w:cs="Arial"/>
          <w:i/>
          <w:sz w:val="24"/>
          <w:szCs w:val="24"/>
          <w:lang w:val="en-US"/>
        </w:rPr>
        <w:t>Airlines</w:t>
      </w:r>
      <w:r w:rsidRPr="00DC191C">
        <w:rPr>
          <w:rFonts w:ascii="Arial" w:hAnsi="Arial" w:cs="Arial"/>
          <w:i/>
          <w:sz w:val="24"/>
          <w:szCs w:val="24"/>
        </w:rPr>
        <w:t xml:space="preserve"> </w:t>
      </w:r>
      <w:r w:rsidRPr="00DC191C">
        <w:rPr>
          <w:rFonts w:ascii="Arial" w:hAnsi="Arial" w:cs="Arial"/>
          <w:i/>
          <w:sz w:val="24"/>
          <w:szCs w:val="24"/>
          <w:lang w:val="en-US"/>
        </w:rPr>
        <w:t>System</w:t>
      </w:r>
      <w:r w:rsidRPr="00337307">
        <w:rPr>
          <w:rFonts w:ascii="Arial" w:hAnsi="Arial" w:cs="Arial"/>
          <w:sz w:val="24"/>
          <w:szCs w:val="24"/>
        </w:rPr>
        <w:t xml:space="preserve">). В 9 часов вечера были в Стокгольме. Сюда из Лондона, как нам сказали, прилетел представитель для </w:t>
      </w:r>
      <w:r>
        <w:rPr>
          <w:rFonts w:ascii="Arial" w:hAnsi="Arial" w:cs="Arial"/>
          <w:sz w:val="24"/>
          <w:szCs w:val="24"/>
        </w:rPr>
        <w:t xml:space="preserve">нашего </w:t>
      </w:r>
      <w:r w:rsidRPr="00337307">
        <w:rPr>
          <w:rFonts w:ascii="Arial" w:hAnsi="Arial" w:cs="Arial"/>
          <w:sz w:val="24"/>
          <w:szCs w:val="24"/>
        </w:rPr>
        <w:t>сопровождения</w:t>
      </w:r>
      <w:r>
        <w:rPr>
          <w:rFonts w:ascii="Arial" w:hAnsi="Arial" w:cs="Arial"/>
          <w:sz w:val="24"/>
          <w:szCs w:val="24"/>
        </w:rPr>
        <w:t>.</w:t>
      </w:r>
      <w:r w:rsidRPr="00337307">
        <w:rPr>
          <w:rFonts w:ascii="Arial" w:hAnsi="Arial" w:cs="Arial"/>
          <w:sz w:val="24"/>
          <w:szCs w:val="24"/>
        </w:rPr>
        <w:t xml:space="preserve"> Его назвали «капитан».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В Стокгольме мы остановились и переночевали в пригороде (от Стокгольма 30 мин езды к заливу) в отличном Гранд-Отеле и 8 октября в 10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 xml:space="preserve">м мы вылетели рейсом </w:t>
      </w:r>
      <w:r w:rsidRPr="0002348B">
        <w:rPr>
          <w:rFonts w:ascii="Arial" w:hAnsi="Arial" w:cs="Arial"/>
          <w:i/>
          <w:sz w:val="24"/>
          <w:szCs w:val="24"/>
          <w:lang w:val="en-US"/>
        </w:rPr>
        <w:t>SAS</w:t>
      </w:r>
      <w:r w:rsidRPr="00337307">
        <w:rPr>
          <w:rFonts w:ascii="Arial" w:hAnsi="Arial" w:cs="Arial"/>
          <w:sz w:val="24"/>
          <w:szCs w:val="24"/>
        </w:rPr>
        <w:t xml:space="preserve"> в Копенгаген. Летели очень высоко в облаках. В 12</w:t>
      </w:r>
      <w:r w:rsidRPr="00762148"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 w:rsidRPr="00762148"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были в столице Дании Копенгагене. В 1</w:t>
      </w:r>
      <w:r w:rsidRPr="00762148"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 w:rsidRPr="00762148"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 xml:space="preserve">м на самолете </w:t>
      </w:r>
      <w:r w:rsidRPr="0002348B">
        <w:rPr>
          <w:rFonts w:ascii="Arial" w:hAnsi="Arial" w:cs="Arial"/>
          <w:i/>
          <w:sz w:val="24"/>
          <w:szCs w:val="24"/>
          <w:lang w:val="en-US"/>
        </w:rPr>
        <w:t>SAS</w:t>
      </w:r>
      <w:r w:rsidRPr="00337307">
        <w:rPr>
          <w:rFonts w:ascii="Arial" w:hAnsi="Arial" w:cs="Arial"/>
          <w:sz w:val="24"/>
          <w:szCs w:val="24"/>
        </w:rPr>
        <w:t xml:space="preserve"> вылетели из Копенгагена в Лондон. С нами вместе летели </w:t>
      </w:r>
      <w:r>
        <w:rPr>
          <w:rFonts w:ascii="Arial" w:hAnsi="Arial" w:cs="Arial"/>
          <w:sz w:val="24"/>
          <w:szCs w:val="24"/>
        </w:rPr>
        <w:t xml:space="preserve">английские </w:t>
      </w:r>
      <w:r w:rsidRPr="00337307">
        <w:rPr>
          <w:rFonts w:ascii="Arial" w:hAnsi="Arial" w:cs="Arial"/>
          <w:sz w:val="24"/>
          <w:szCs w:val="24"/>
        </w:rPr>
        <w:t>бокс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ры (любители какого-то клуба), они встречались с Данией и проиграли встречу со сч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 xml:space="preserve">том 7:3. Среди них был один негр. </w:t>
      </w:r>
    </w:p>
    <w:p w:rsidR="00E519E9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В 4 часа 8 октября были в Лондоне.  Летели в тумане и думали, что нас встретит плохая погода, но когда сели, оказалось совсем иначе – стояла хорошая погода, солнечная. Как только мы стали выходить из самолета, нас окружили корреспонденты и фотографы. Нас привели в отдельный зал, установили микрофон и просили, чтобы наш старший представитель выступил. Мы сидели, а за нашей спиной было большое стекло. Между мной и Тимошиным было место, и как не поверн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шься, нам было видно вс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, что делается за стеклом. Я посмотрел – за стеклом сидела женщина, очень раскрашенная, и все время моргала, чтобы я смотрел на не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, но я всячески отворачивался. Она села за стеклом рядом со мной и хотела, чтобы я смотрел на не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 xml:space="preserve"> и нас сфотографировал фотограф, но этого не случилось. Через 2 часа после посадки мы попали в отель почти в центре города (около Гайд-Парка). После того, как разместились, были в бане турецкой, она сохранилась со старого времени. Город весь освещ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н рекламами. Вечером смотрели телевизионную программу, она была интересная. Разница во времени между Москвой и Лондоном 3 часа – у нас 12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ч, а у них 9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 xml:space="preserve">9 числа тренировались в маленьком зале у какого-то хозяина. Как он говорил, в этом зале тренировались 9 чемпионов </w:t>
      </w:r>
      <w:r>
        <w:rPr>
          <w:rFonts w:ascii="Arial" w:hAnsi="Arial" w:cs="Arial"/>
          <w:sz w:val="24"/>
          <w:szCs w:val="24"/>
        </w:rPr>
        <w:t>м</w:t>
      </w:r>
      <w:r w:rsidRPr="00337307">
        <w:rPr>
          <w:rFonts w:ascii="Arial" w:hAnsi="Arial" w:cs="Arial"/>
          <w:sz w:val="24"/>
          <w:szCs w:val="24"/>
        </w:rPr>
        <w:t xml:space="preserve">ира. Окна нашего отеля выходили </w:t>
      </w:r>
      <w:r>
        <w:rPr>
          <w:rFonts w:ascii="Arial" w:hAnsi="Arial" w:cs="Arial"/>
          <w:sz w:val="24"/>
          <w:szCs w:val="24"/>
        </w:rPr>
        <w:t>на</w:t>
      </w:r>
      <w:r w:rsidRPr="00337307">
        <w:rPr>
          <w:rFonts w:ascii="Arial" w:hAnsi="Arial" w:cs="Arial"/>
          <w:sz w:val="24"/>
          <w:szCs w:val="24"/>
        </w:rPr>
        <w:t xml:space="preserve"> Гайд-Парк. В парке очень интересно и многолюдно, большое озеро, где плавают лебеди и утки дикие. Окружность парка 18 км. Очень интересное место в Лондоне – это площадь Пикадилли с памятником Место Любви</w:t>
      </w:r>
      <w:r w:rsidRPr="00762148"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 xml:space="preserve">в центре. Потом была экскурсия по Лондону на машине, видели английский </w:t>
      </w:r>
      <w:r>
        <w:rPr>
          <w:rFonts w:ascii="Arial" w:hAnsi="Arial" w:cs="Arial"/>
          <w:sz w:val="24"/>
          <w:szCs w:val="24"/>
        </w:rPr>
        <w:t>П</w:t>
      </w:r>
      <w:r w:rsidRPr="00337307">
        <w:rPr>
          <w:rFonts w:ascii="Arial" w:hAnsi="Arial" w:cs="Arial"/>
          <w:sz w:val="24"/>
          <w:szCs w:val="24"/>
        </w:rPr>
        <w:t>арламент</w:t>
      </w:r>
      <w:r>
        <w:rPr>
          <w:rFonts w:ascii="Arial" w:hAnsi="Arial" w:cs="Arial"/>
          <w:sz w:val="24"/>
          <w:szCs w:val="24"/>
        </w:rPr>
        <w:t>.</w:t>
      </w:r>
      <w:r w:rsidRPr="00337307">
        <w:rPr>
          <w:rFonts w:ascii="Arial" w:hAnsi="Arial" w:cs="Arial"/>
          <w:sz w:val="24"/>
          <w:szCs w:val="24"/>
        </w:rPr>
        <w:t xml:space="preserve"> А вечером были в английской студии телевидения, смотрели концерт «Водяных крыс» - это организация артистов.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10 октября 3 часа тренировались. Фоторепортеры 2/3 дня, пока мы тренировались, не давали покоя. Вечером ездили на машине по городу, смотрели достопримечательности: видели Букингемский дворец, в н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м жив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т Королева Елизавета; Дворец Вайт-Холл (Белый Дом по-русски). Рядом с ним стоит дом премьер-министра Идена. Вечером были в кино, смотрели французский фильм «История одного танца». Картина очень хорошая.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 xml:space="preserve">11 октября утром были на военном параде в </w:t>
      </w:r>
      <w:r>
        <w:rPr>
          <w:rFonts w:ascii="Arial" w:hAnsi="Arial" w:cs="Arial"/>
          <w:sz w:val="24"/>
          <w:szCs w:val="24"/>
        </w:rPr>
        <w:t>К</w:t>
      </w:r>
      <w:r w:rsidRPr="00337307">
        <w:rPr>
          <w:rFonts w:ascii="Arial" w:hAnsi="Arial" w:cs="Arial"/>
          <w:sz w:val="24"/>
          <w:szCs w:val="24"/>
        </w:rPr>
        <w:t xml:space="preserve">оролевских казармах. Видел королевскую гвардию. Видел </w:t>
      </w:r>
      <w:r>
        <w:rPr>
          <w:rFonts w:ascii="Arial" w:hAnsi="Arial" w:cs="Arial"/>
          <w:sz w:val="24"/>
          <w:szCs w:val="24"/>
        </w:rPr>
        <w:t>в</w:t>
      </w:r>
      <w:r w:rsidRPr="00337307">
        <w:rPr>
          <w:rFonts w:ascii="Arial" w:hAnsi="Arial" w:cs="Arial"/>
          <w:sz w:val="24"/>
          <w:szCs w:val="24"/>
        </w:rPr>
        <w:t>окзал и мост Ватерлоо, и через мост проезжал. Видел Собор Святого Павла – его называют одним из пяти «чудовищ мира». Очень красивый. Видел Банк Англии – окна начинаются со второго этажа. Вечером смотрели кинокартину в одном из крупных кинотеатров «Джентльмены женятся на брюнетках».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Сегодня, 12 октября, я в матче участие не принимаю, отдыхаю. Днем тренировался, был в зале у профессионалов, мнения в голове…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12 октября в большом зале Уимбл состоялась встреча СССР</w:t>
      </w:r>
      <w:r>
        <w:rPr>
          <w:rFonts w:ascii="Arial" w:hAnsi="Arial" w:cs="Arial"/>
          <w:sz w:val="24"/>
          <w:szCs w:val="24"/>
        </w:rPr>
        <w:t xml:space="preserve"> – </w:t>
      </w:r>
      <w:r w:rsidRPr="00337307">
        <w:rPr>
          <w:rFonts w:ascii="Arial" w:hAnsi="Arial" w:cs="Arial"/>
          <w:sz w:val="24"/>
          <w:szCs w:val="24"/>
        </w:rPr>
        <w:t>Англия. Начало соревнований в 10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 xml:space="preserve">м – московское, местное – </w:t>
      </w:r>
      <w:r>
        <w:rPr>
          <w:rFonts w:ascii="Arial" w:hAnsi="Arial" w:cs="Arial"/>
          <w:sz w:val="24"/>
          <w:szCs w:val="24"/>
        </w:rPr>
        <w:t xml:space="preserve">7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м. От команды СССР работают: Стольников (выиграл в упорном бою); Степанов (выиграл хорошо); Засухин (выиграл хорошо); Голубенко (проиграл – противник был очень сумбурный); Бояршинов (выиграл хорошо); Исаев (выиграл, противник был очень плохой, медленный); Джанерян (выиграл очень спорно); Шатков (проиграл, засудили); Мураускас (выиграл спорно); Шоцикас (выиграл нокаутом). Команда СССР выиграла встречу со сч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том 8:2 в нашу пользу.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13 октября были на кладбище. Кладбище называется Хайгейтское (высокие ворота). Видели могилу Маркса. Была встреча с советскими моряками на кладбище. Были на при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ме у англичан, при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м прош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л в дружеской обстановке. После чего были на при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 xml:space="preserve">ме в </w:t>
      </w:r>
      <w:r>
        <w:rPr>
          <w:rFonts w:ascii="Arial" w:hAnsi="Arial" w:cs="Arial"/>
          <w:sz w:val="24"/>
          <w:szCs w:val="24"/>
        </w:rPr>
        <w:t>с</w:t>
      </w:r>
      <w:r w:rsidRPr="00337307">
        <w:rPr>
          <w:rFonts w:ascii="Arial" w:hAnsi="Arial" w:cs="Arial"/>
          <w:sz w:val="24"/>
          <w:szCs w:val="24"/>
        </w:rPr>
        <w:t xml:space="preserve">оветском Посольстве у советских моряков. Было очень хорошо. После чего, мы были заблаговременно приглашены, </w:t>
      </w:r>
      <w:r>
        <w:rPr>
          <w:rFonts w:ascii="Arial" w:hAnsi="Arial" w:cs="Arial"/>
          <w:sz w:val="24"/>
          <w:szCs w:val="24"/>
        </w:rPr>
        <w:t xml:space="preserve">посетили </w:t>
      </w:r>
      <w:r w:rsidRPr="00337307">
        <w:rPr>
          <w:rFonts w:ascii="Arial" w:hAnsi="Arial" w:cs="Arial"/>
          <w:sz w:val="24"/>
          <w:szCs w:val="24"/>
        </w:rPr>
        <w:t xml:space="preserve">встречи профессионалов. Встречи проходили в </w:t>
      </w:r>
      <w:r>
        <w:rPr>
          <w:rFonts w:ascii="Arial" w:hAnsi="Arial" w:cs="Arial"/>
          <w:sz w:val="24"/>
          <w:szCs w:val="24"/>
        </w:rPr>
        <w:t>К</w:t>
      </w:r>
      <w:r w:rsidRPr="00337307">
        <w:rPr>
          <w:rFonts w:ascii="Arial" w:hAnsi="Arial" w:cs="Arial"/>
          <w:sz w:val="24"/>
          <w:szCs w:val="24"/>
        </w:rPr>
        <w:t>оролевском театре Альберт-Холл. Встречались 5 пар. Центральная пара: американец-негр и англичанин-белый. Во 2-ом раунде англичанин нокаутировал негра. Остальные мнения в голове…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14 октября в 4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команда СССР вылетела в Глазго. В 6 часов вечера были в Глазго, встречали корреспонденты. После чего мы остановились в центре города в Гранд-Отеле. В 7 часов немного тренировались в зале, где тренируются профессионалы. Мнения в голове… Вечером ходили в кино.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Сегодня, 15 октября, в 2 часа дня тренировались, а в 6 часов вечера ходили на футбол, где встречались две очень сильные команды Шотландии. В 9 часов вечера был при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 xml:space="preserve">м с шотландскими боксерами. </w:t>
      </w:r>
    </w:p>
    <w:p w:rsidR="00E519E9" w:rsidRPr="00337307" w:rsidRDefault="00E519E9" w:rsidP="00337307">
      <w:pPr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Утром 16 числа мы поехали на автобусе на интереснейшие места Шотландии, там было очень красиво. Вечером ходили в кино.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17 октября утром было взвешивание, вечером встречаемся с шотландскими бокс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рами. В 10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по московскому времени начали бои. От команды СССР выступали: Стольников (выиграл в спорном бою); Степанов (проиграл, засудили); Засухин (выиграл); Голубенко (выиграл в спорном бою); Бояршинов (выиграл за явным); Громов (выиграл за явным); Джанерян (выиграл); Шатков (выиграл за явным); Мураускас (выиграл, в начале его было не видно); Шоцикас (выиграл за явным). Таким образом, команда СССР выиграла со сч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том 9:1. Соревнования проходили в большом зале.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18 октября в 6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команда советских бокс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 xml:space="preserve">ров из Глазго вылетела в Лондон. В 8 часов были в Лондоне. Нас встретили англичане и работники </w:t>
      </w:r>
      <w:r>
        <w:rPr>
          <w:rFonts w:ascii="Arial" w:hAnsi="Arial" w:cs="Arial"/>
          <w:sz w:val="24"/>
          <w:szCs w:val="24"/>
        </w:rPr>
        <w:t>П</w:t>
      </w:r>
      <w:r w:rsidRPr="00337307">
        <w:rPr>
          <w:rFonts w:ascii="Arial" w:hAnsi="Arial" w:cs="Arial"/>
          <w:sz w:val="24"/>
          <w:szCs w:val="24"/>
        </w:rPr>
        <w:t>осольства, и привезли опять в ту же гостиницу, где мы были уже перед отъездом в Глазго. Вечером смотрели бокс профессионалов по телевизору.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 xml:space="preserve">19 октября была интересная экскурсия по магазинам. А вечером в </w:t>
      </w:r>
      <w:r>
        <w:rPr>
          <w:rFonts w:ascii="Arial" w:hAnsi="Arial" w:cs="Arial"/>
          <w:sz w:val="24"/>
          <w:szCs w:val="24"/>
        </w:rPr>
        <w:t>П</w:t>
      </w:r>
      <w:r w:rsidRPr="00337307">
        <w:rPr>
          <w:rFonts w:ascii="Arial" w:hAnsi="Arial" w:cs="Arial"/>
          <w:sz w:val="24"/>
          <w:szCs w:val="24"/>
        </w:rPr>
        <w:t>осольстве СССР нами был дан при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м для бокс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ров Англии. На при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ме смотрели фильм «Верные друзья».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 xml:space="preserve">20 октября утром ездили на машине, смотрели внутреннюю архитектуру Парламента. Были в музее Мадам Тюссо. 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В 6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команда СССР на самол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 xml:space="preserve">те </w:t>
      </w:r>
      <w:r w:rsidRPr="0002348B">
        <w:rPr>
          <w:rFonts w:ascii="Arial" w:hAnsi="Arial" w:cs="Arial"/>
          <w:i/>
          <w:sz w:val="24"/>
          <w:szCs w:val="24"/>
          <w:lang w:val="en-US"/>
        </w:rPr>
        <w:t>SAS</w:t>
      </w:r>
      <w:r w:rsidRPr="00337307">
        <w:rPr>
          <w:rFonts w:ascii="Arial" w:hAnsi="Arial" w:cs="Arial"/>
          <w:sz w:val="24"/>
          <w:szCs w:val="24"/>
        </w:rPr>
        <w:t xml:space="preserve"> вылетела на родину. Нас провожали работники </w:t>
      </w:r>
      <w:r>
        <w:rPr>
          <w:rFonts w:ascii="Arial" w:hAnsi="Arial" w:cs="Arial"/>
          <w:sz w:val="24"/>
          <w:szCs w:val="24"/>
        </w:rPr>
        <w:t>П</w:t>
      </w:r>
      <w:r w:rsidRPr="00337307">
        <w:rPr>
          <w:rFonts w:ascii="Arial" w:hAnsi="Arial" w:cs="Arial"/>
          <w:sz w:val="24"/>
          <w:szCs w:val="24"/>
        </w:rPr>
        <w:t>осольства СССР и бокс</w:t>
      </w:r>
      <w:r>
        <w:rPr>
          <w:rFonts w:ascii="Arial" w:hAnsi="Arial" w:cs="Arial"/>
          <w:sz w:val="24"/>
          <w:szCs w:val="24"/>
        </w:rPr>
        <w:t>ё</w:t>
      </w:r>
      <w:r w:rsidRPr="00337307">
        <w:rPr>
          <w:rFonts w:ascii="Arial" w:hAnsi="Arial" w:cs="Arial"/>
          <w:sz w:val="24"/>
          <w:szCs w:val="24"/>
        </w:rPr>
        <w:t>ры делегации АИБА. В 9 часов вечера мы были в Копенгагене, город был весь в огнях. В 9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 xml:space="preserve">м мы вылетели </w:t>
      </w:r>
      <w:r>
        <w:rPr>
          <w:rFonts w:ascii="Arial" w:hAnsi="Arial" w:cs="Arial"/>
          <w:sz w:val="24"/>
          <w:szCs w:val="24"/>
        </w:rPr>
        <w:t xml:space="preserve">самолётом </w:t>
      </w:r>
      <w:r w:rsidRPr="0002348B">
        <w:rPr>
          <w:rFonts w:ascii="Arial" w:hAnsi="Arial" w:cs="Arial"/>
          <w:i/>
          <w:sz w:val="24"/>
          <w:szCs w:val="24"/>
          <w:lang w:val="en-US"/>
        </w:rPr>
        <w:t>SAS</w:t>
      </w:r>
      <w:r w:rsidRPr="00337307">
        <w:rPr>
          <w:rFonts w:ascii="Arial" w:hAnsi="Arial" w:cs="Arial"/>
          <w:sz w:val="24"/>
          <w:szCs w:val="24"/>
        </w:rPr>
        <w:t xml:space="preserve"> в Стокгольм. В 11 часов мы были в Стокгольме. Там нас встретили работники авиационной компании </w:t>
      </w:r>
      <w:r w:rsidRPr="0002348B">
        <w:rPr>
          <w:rFonts w:ascii="Arial" w:hAnsi="Arial" w:cs="Arial"/>
          <w:i/>
          <w:sz w:val="24"/>
          <w:szCs w:val="24"/>
          <w:lang w:val="en-US"/>
        </w:rPr>
        <w:t>SAS</w:t>
      </w:r>
      <w:r w:rsidRPr="00337307">
        <w:rPr>
          <w:rFonts w:ascii="Arial" w:hAnsi="Arial" w:cs="Arial"/>
          <w:sz w:val="24"/>
          <w:szCs w:val="24"/>
        </w:rPr>
        <w:t xml:space="preserve"> и на автобусе отвезли. Мы их попросили, чтобы они показали нам город, и они это сделали. Город очень хороший. После чего остановились в одном отеле.</w:t>
      </w:r>
    </w:p>
    <w:p w:rsidR="00E519E9" w:rsidRPr="00337307" w:rsidRDefault="00E519E9" w:rsidP="00337307">
      <w:pPr>
        <w:ind w:firstLine="708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 xml:space="preserve">21 октября утром в 11 часов вылетели </w:t>
      </w:r>
      <w:r>
        <w:rPr>
          <w:rFonts w:ascii="Arial" w:hAnsi="Arial" w:cs="Arial"/>
          <w:sz w:val="24"/>
          <w:szCs w:val="24"/>
        </w:rPr>
        <w:t xml:space="preserve">рейсом </w:t>
      </w:r>
      <w:r w:rsidRPr="0002348B">
        <w:rPr>
          <w:rFonts w:ascii="Arial" w:hAnsi="Arial" w:cs="Arial"/>
          <w:i/>
          <w:sz w:val="24"/>
          <w:szCs w:val="24"/>
          <w:lang w:val="en-US"/>
        </w:rPr>
        <w:t>SAS</w:t>
      </w:r>
      <w:r w:rsidRPr="00337307">
        <w:rPr>
          <w:rFonts w:ascii="Arial" w:hAnsi="Arial" w:cs="Arial"/>
          <w:sz w:val="24"/>
          <w:szCs w:val="24"/>
        </w:rPr>
        <w:t xml:space="preserve"> в Хельсинки. В 12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мы были в Хельсинки. По пути нас очень сильно трепало. В 1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30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на советском самолете мы вылетели в Ленинград. В 3 часа дня мы были в Ленинграде. В 4 часа вылетели из Ленинграда. В 6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ч 20</w:t>
      </w:r>
      <w:r>
        <w:rPr>
          <w:rFonts w:ascii="Arial" w:hAnsi="Arial" w:cs="Arial"/>
          <w:sz w:val="24"/>
          <w:szCs w:val="24"/>
        </w:rPr>
        <w:t xml:space="preserve"> </w:t>
      </w:r>
      <w:r w:rsidRPr="00337307">
        <w:rPr>
          <w:rFonts w:ascii="Arial" w:hAnsi="Arial" w:cs="Arial"/>
          <w:sz w:val="24"/>
          <w:szCs w:val="24"/>
        </w:rPr>
        <w:t>м мы были в Москве.</w:t>
      </w:r>
    </w:p>
    <w:p w:rsidR="00E519E9" w:rsidRPr="00337307" w:rsidRDefault="00E519E9" w:rsidP="00337307">
      <w:pPr>
        <w:rPr>
          <w:rFonts w:ascii="Arial" w:hAnsi="Arial" w:cs="Arial"/>
          <w:sz w:val="24"/>
          <w:szCs w:val="24"/>
        </w:rPr>
      </w:pPr>
    </w:p>
    <w:p w:rsidR="00E519E9" w:rsidRPr="00337307" w:rsidRDefault="00E519E9" w:rsidP="00A04A16">
      <w:pPr>
        <w:jc w:val="right"/>
        <w:rPr>
          <w:rFonts w:ascii="Arial" w:hAnsi="Arial" w:cs="Arial"/>
          <w:sz w:val="24"/>
          <w:szCs w:val="24"/>
        </w:rPr>
      </w:pPr>
      <w:r w:rsidRPr="00337307">
        <w:rPr>
          <w:rFonts w:ascii="Arial" w:hAnsi="Arial" w:cs="Arial"/>
          <w:sz w:val="24"/>
          <w:szCs w:val="24"/>
        </w:rPr>
        <w:t>Громов Ю.С.</w:t>
      </w:r>
    </w:p>
    <w:sectPr w:rsidR="00E519E9" w:rsidRPr="00337307" w:rsidSect="00034C8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E9" w:rsidRDefault="00E519E9">
      <w:r>
        <w:separator/>
      </w:r>
    </w:p>
  </w:endnote>
  <w:endnote w:type="continuationSeparator" w:id="0">
    <w:p w:rsidR="00E519E9" w:rsidRDefault="00E5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E9" w:rsidRDefault="00E519E9">
      <w:r>
        <w:separator/>
      </w:r>
    </w:p>
  </w:footnote>
  <w:footnote w:type="continuationSeparator" w:id="0">
    <w:p w:rsidR="00E519E9" w:rsidRDefault="00E5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E9" w:rsidRDefault="00E519E9" w:rsidP="00EB56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9E9" w:rsidRDefault="00E519E9" w:rsidP="009C66C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E9" w:rsidRDefault="00E519E9" w:rsidP="00EB56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519E9" w:rsidRDefault="00E519E9" w:rsidP="009C66C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920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862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32B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7A2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26D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8E4B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EC6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EB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AA8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B63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0CC"/>
    <w:rsid w:val="0002348B"/>
    <w:rsid w:val="00034C8E"/>
    <w:rsid w:val="000C1CAB"/>
    <w:rsid w:val="000E0D1B"/>
    <w:rsid w:val="00151898"/>
    <w:rsid w:val="00282D10"/>
    <w:rsid w:val="00296B29"/>
    <w:rsid w:val="00337307"/>
    <w:rsid w:val="00363B55"/>
    <w:rsid w:val="004037F0"/>
    <w:rsid w:val="00433274"/>
    <w:rsid w:val="00465108"/>
    <w:rsid w:val="0048456C"/>
    <w:rsid w:val="00504A54"/>
    <w:rsid w:val="005B489B"/>
    <w:rsid w:val="005F3703"/>
    <w:rsid w:val="006734B9"/>
    <w:rsid w:val="0068731B"/>
    <w:rsid w:val="00692C73"/>
    <w:rsid w:val="00762148"/>
    <w:rsid w:val="007A4D6A"/>
    <w:rsid w:val="00960D5A"/>
    <w:rsid w:val="00965612"/>
    <w:rsid w:val="009B413E"/>
    <w:rsid w:val="009C66CA"/>
    <w:rsid w:val="009C7E3B"/>
    <w:rsid w:val="00A04A16"/>
    <w:rsid w:val="00AC40F4"/>
    <w:rsid w:val="00B9239F"/>
    <w:rsid w:val="00BC3687"/>
    <w:rsid w:val="00C700CC"/>
    <w:rsid w:val="00CB7B67"/>
    <w:rsid w:val="00CD35B9"/>
    <w:rsid w:val="00CD53C5"/>
    <w:rsid w:val="00DC191C"/>
    <w:rsid w:val="00DC5F0C"/>
    <w:rsid w:val="00E0577E"/>
    <w:rsid w:val="00E519E9"/>
    <w:rsid w:val="00EB56C8"/>
    <w:rsid w:val="00E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6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9C66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3</Pages>
  <Words>1105</Words>
  <Characters>6304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khmara</cp:lastModifiedBy>
  <cp:revision>15</cp:revision>
  <cp:lastPrinted>2014-11-26T09:25:00Z</cp:lastPrinted>
  <dcterms:created xsi:type="dcterms:W3CDTF">2014-02-14T14:24:00Z</dcterms:created>
  <dcterms:modified xsi:type="dcterms:W3CDTF">2014-11-26T11:10:00Z</dcterms:modified>
</cp:coreProperties>
</file>